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4F" w:rsidRDefault="0030204F" w:rsidP="006A3D5B">
      <w:pPr>
        <w:pStyle w:val="NoSpacing"/>
        <w:rPr>
          <w:lang w:val="en-US"/>
        </w:rPr>
      </w:pPr>
    </w:p>
    <w:p w:rsidR="0030204F" w:rsidRDefault="0030204F" w:rsidP="006A3D5B">
      <w:pPr>
        <w:pStyle w:val="NoSpacing"/>
        <w:rPr>
          <w:lang w:val="en-US"/>
        </w:rPr>
      </w:pPr>
    </w:p>
    <w:p w:rsidR="0030204F" w:rsidRDefault="0030204F" w:rsidP="006A3D5B">
      <w:pPr>
        <w:pStyle w:val="NoSpacing"/>
        <w:rPr>
          <w:lang w:val="en-US"/>
        </w:rPr>
      </w:pPr>
    </w:p>
    <w:p w:rsidR="0030204F" w:rsidRDefault="0030204F" w:rsidP="006A3D5B">
      <w:pPr>
        <w:pStyle w:val="NoSpacing"/>
        <w:rPr>
          <w:lang w:val="en-US"/>
        </w:rPr>
      </w:pPr>
    </w:p>
    <w:p w:rsidR="0030204F" w:rsidRDefault="0030204F" w:rsidP="006A3D5B">
      <w:pPr>
        <w:pStyle w:val="NoSpacing"/>
      </w:pPr>
      <w:r>
        <w:rPr>
          <w:noProof/>
          <w:lang w:eastAsia="bg-B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5.15pt;margin-top:-34.7pt;width:441pt;height:18pt;z-index:251658240" fillcolor="black" stroked="f">
            <v:shadow on="t" color="#b2b2b2" opacity="52429f" offset="3pt"/>
            <v:textpath style="font-family:&quot;Times New Roman&quot;;v-text-kern:t" trim="t" fitpath="t" string="НАРОДНО ЧИТАЛИЩЕ&#10;"/>
          </v:shape>
        </w:pict>
      </w:r>
      <w:r>
        <w:rPr>
          <w:noProof/>
          <w:lang w:eastAsia="bg-BG"/>
        </w:rPr>
        <w:pict>
          <v:shape id="_x0000_s1027" type="#_x0000_t136" style="position:absolute;margin-left:77.15pt;margin-top:-7.7pt;width:261pt;height:27pt;z-index:251657216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&quot;АУРА - 1929&quot;"/>
          </v:shape>
        </w:pict>
      </w:r>
    </w:p>
    <w:p w:rsidR="0030204F" w:rsidRDefault="0030204F"/>
    <w:p w:rsidR="0030204F" w:rsidRPr="00C2612B" w:rsidRDefault="0030204F">
      <w:pPr>
        <w:rPr>
          <w:rFonts w:ascii="Arial" w:hAnsi="Arial" w:cs="Arial"/>
          <w:b/>
          <w:sz w:val="40"/>
          <w:szCs w:val="40"/>
        </w:rPr>
      </w:pPr>
      <w:r w:rsidRPr="00C2612B">
        <w:rPr>
          <w:rFonts w:ascii="Arial" w:hAnsi="Arial" w:cs="Arial"/>
          <w:b/>
          <w:sz w:val="40"/>
          <w:szCs w:val="40"/>
        </w:rPr>
        <w:t xml:space="preserve">              </w:t>
      </w:r>
      <w:r>
        <w:rPr>
          <w:rFonts w:ascii="Arial" w:hAnsi="Arial" w:cs="Arial"/>
          <w:b/>
          <w:sz w:val="40"/>
          <w:szCs w:val="40"/>
        </w:rPr>
        <w:t xml:space="preserve">         </w:t>
      </w:r>
      <w:r w:rsidRPr="00C2612B">
        <w:rPr>
          <w:rFonts w:ascii="Arial" w:hAnsi="Arial" w:cs="Arial"/>
          <w:b/>
          <w:sz w:val="40"/>
          <w:szCs w:val="40"/>
        </w:rPr>
        <w:t xml:space="preserve">  П  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C2612B">
        <w:rPr>
          <w:rFonts w:ascii="Arial" w:hAnsi="Arial" w:cs="Arial"/>
          <w:b/>
          <w:sz w:val="40"/>
          <w:szCs w:val="40"/>
        </w:rPr>
        <w:t xml:space="preserve"> Л     А     Н</w:t>
      </w:r>
    </w:p>
    <w:p w:rsidR="0030204F" w:rsidRPr="00C2612B" w:rsidRDefault="0030204F" w:rsidP="004E0CB0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 </w:t>
      </w:r>
      <w:r w:rsidRPr="00C2612B">
        <w:rPr>
          <w:rFonts w:ascii="Arial" w:hAnsi="Arial" w:cs="Arial"/>
          <w:b/>
          <w:sz w:val="28"/>
          <w:szCs w:val="28"/>
        </w:rPr>
        <w:t>ЗА  КУЛТУРНИТЕ МЕРОПРИЯТИЯ НА ЧИТАЛИЩЕ „АУРА“</w:t>
      </w:r>
    </w:p>
    <w:p w:rsidR="0030204F" w:rsidRPr="00C2612B" w:rsidRDefault="0030204F" w:rsidP="0064471E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                                       ПРЕЗ 20</w:t>
      </w:r>
      <w:r w:rsidRPr="00C2612B">
        <w:rPr>
          <w:rFonts w:ascii="Arial" w:hAnsi="Arial" w:cs="Arial"/>
          <w:b/>
          <w:sz w:val="28"/>
          <w:szCs w:val="28"/>
          <w:lang w:val="ru-RU"/>
        </w:rPr>
        <w:t xml:space="preserve">20 </w:t>
      </w:r>
      <w:r w:rsidRPr="00C2612B">
        <w:rPr>
          <w:rFonts w:ascii="Arial" w:hAnsi="Arial" w:cs="Arial"/>
          <w:b/>
          <w:sz w:val="28"/>
          <w:szCs w:val="28"/>
        </w:rPr>
        <w:t>ГОДИНА</w:t>
      </w:r>
      <w:r w:rsidRPr="00C2612B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30204F" w:rsidRPr="00C2612B" w:rsidRDefault="0030204F" w:rsidP="00FA181E">
      <w:pPr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 М. ЯНУАРИ</w:t>
      </w:r>
      <w:r w:rsidRPr="00C2612B">
        <w:rPr>
          <w:rFonts w:ascii="Arial" w:hAnsi="Arial" w:cs="Arial"/>
          <w:b/>
          <w:sz w:val="28"/>
          <w:szCs w:val="28"/>
        </w:rPr>
        <w:t xml:space="preserve"> </w:t>
      </w:r>
    </w:p>
    <w:p w:rsidR="0030204F" w:rsidRPr="00C2612B" w:rsidRDefault="0030204F" w:rsidP="00FA181E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  <w:lang w:val="ru-RU"/>
        </w:rPr>
        <w:t xml:space="preserve">                </w:t>
      </w:r>
      <w:r w:rsidRPr="00C2612B">
        <w:rPr>
          <w:rFonts w:ascii="Arial" w:hAnsi="Arial" w:cs="Arial"/>
          <w:b/>
          <w:sz w:val="28"/>
          <w:szCs w:val="28"/>
        </w:rPr>
        <w:t>„</w:t>
      </w:r>
      <w:r w:rsidRPr="00C2612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C2612B">
        <w:rPr>
          <w:rFonts w:ascii="Arial" w:hAnsi="Arial" w:cs="Arial"/>
          <w:b/>
          <w:sz w:val="28"/>
          <w:szCs w:val="28"/>
        </w:rPr>
        <w:t>БЪРКОЛИНО“ –МУЗИКАЛНО-ОБРАЗОВАТЕЛНА СРЕЩА С ДЕТСКИЯ КОМПОЗИТОР КРАСИМИР МИЛЕТКОВ И УЧЕНИЦИ ОТ 30-ТО СОУ.</w:t>
      </w:r>
    </w:p>
    <w:p w:rsidR="0030204F" w:rsidRPr="00C2612B" w:rsidRDefault="0030204F" w:rsidP="00FA181E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</w:t>
      </w:r>
      <w:r w:rsidRPr="00C2612B">
        <w:rPr>
          <w:rFonts w:ascii="Arial" w:hAnsi="Arial" w:cs="Arial"/>
          <w:b/>
          <w:sz w:val="28"/>
          <w:szCs w:val="28"/>
        </w:rPr>
        <w:t xml:space="preserve">    в  салона на 30-ТО СУ</w:t>
      </w:r>
    </w:p>
    <w:p w:rsidR="0030204F" w:rsidRPr="00C2612B" w:rsidRDefault="0030204F" w:rsidP="00267B62">
      <w:pPr>
        <w:rPr>
          <w:rFonts w:ascii="Arial" w:hAnsi="Arial" w:cs="Arial"/>
          <w:b/>
          <w:color w:val="FF0000"/>
          <w:sz w:val="28"/>
          <w:szCs w:val="28"/>
        </w:rPr>
      </w:pPr>
      <w:r w:rsidRPr="00C2612B">
        <w:rPr>
          <w:rFonts w:ascii="Arial" w:hAnsi="Arial" w:cs="Arial"/>
          <w:b/>
          <w:color w:val="FF0000"/>
          <w:sz w:val="28"/>
          <w:szCs w:val="28"/>
        </w:rPr>
        <w:t xml:space="preserve">                 </w:t>
      </w:r>
      <w:r w:rsidRPr="00C2612B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Pr="00C2612B">
        <w:rPr>
          <w:rFonts w:ascii="Arial" w:hAnsi="Arial" w:cs="Arial"/>
          <w:b/>
          <w:sz w:val="28"/>
          <w:szCs w:val="28"/>
        </w:rPr>
        <w:t xml:space="preserve">„ИЗГУБЕНИ“ – ТЕАТРАЛНА ПОСТАНОВКА НА ТЕАТРАЛНО СТУДИО „МЕНОН“ ПРИ ЧИТАЛИЩЕ „АУРА“.. </w:t>
      </w:r>
    </w:p>
    <w:p w:rsidR="0030204F" w:rsidRPr="00C2612B" w:rsidRDefault="0030204F" w:rsidP="00267B62">
      <w:pPr>
        <w:rPr>
          <w:rFonts w:ascii="Arial" w:hAnsi="Arial" w:cs="Arial"/>
          <w:b/>
          <w:sz w:val="28"/>
          <w:szCs w:val="28"/>
          <w:lang w:val="ru-RU"/>
        </w:rPr>
      </w:pPr>
      <w:r w:rsidRPr="00C2612B">
        <w:rPr>
          <w:rFonts w:ascii="Arial" w:hAnsi="Arial" w:cs="Arial"/>
          <w:b/>
          <w:sz w:val="28"/>
          <w:szCs w:val="28"/>
          <w:lang w:val="ru-RU"/>
        </w:rPr>
        <w:t xml:space="preserve">                                                   </w:t>
      </w:r>
      <w:r>
        <w:rPr>
          <w:rFonts w:ascii="Arial" w:hAnsi="Arial" w:cs="Arial"/>
          <w:b/>
          <w:sz w:val="28"/>
          <w:szCs w:val="28"/>
          <w:lang w:val="ru-RU"/>
        </w:rPr>
        <w:t xml:space="preserve">                        </w:t>
      </w:r>
      <w:r w:rsidRPr="00C2612B"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C2612B">
        <w:rPr>
          <w:rFonts w:ascii="Arial" w:hAnsi="Arial" w:cs="Arial"/>
          <w:b/>
          <w:sz w:val="28"/>
          <w:szCs w:val="28"/>
        </w:rPr>
        <w:t>в салона на НЧ „Аура“</w:t>
      </w:r>
      <w:r w:rsidRPr="00C2612B">
        <w:rPr>
          <w:rFonts w:ascii="Arial" w:hAnsi="Arial" w:cs="Arial"/>
          <w:b/>
          <w:sz w:val="28"/>
          <w:szCs w:val="28"/>
          <w:lang w:val="ru-RU"/>
        </w:rPr>
        <w:t xml:space="preserve">         </w:t>
      </w:r>
      <w:r w:rsidRPr="00C2612B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C2612B">
        <w:rPr>
          <w:rFonts w:ascii="Arial" w:hAnsi="Arial" w:cs="Arial"/>
          <w:b/>
          <w:sz w:val="28"/>
          <w:szCs w:val="28"/>
          <w:lang w:val="ru-RU"/>
        </w:rPr>
        <w:t xml:space="preserve">                                </w:t>
      </w:r>
      <w:r w:rsidRPr="00C2612B">
        <w:rPr>
          <w:rFonts w:ascii="Arial" w:hAnsi="Arial" w:cs="Arial"/>
          <w:b/>
          <w:sz w:val="28"/>
          <w:szCs w:val="28"/>
        </w:rPr>
        <w:t xml:space="preserve">          </w:t>
      </w:r>
      <w:r w:rsidRPr="00C2612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C2612B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30204F" w:rsidRPr="00C2612B" w:rsidRDefault="0030204F" w:rsidP="00662493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  <w:lang w:val="ru-RU"/>
        </w:rPr>
        <w:t xml:space="preserve">     </w:t>
      </w:r>
      <w:r>
        <w:rPr>
          <w:rFonts w:ascii="Arial" w:hAnsi="Arial" w:cs="Arial"/>
          <w:b/>
          <w:sz w:val="28"/>
          <w:szCs w:val="28"/>
          <w:lang w:val="ru-RU"/>
        </w:rPr>
        <w:t>М. ФЕВРУАРИ</w:t>
      </w:r>
      <w:r w:rsidRPr="00C2612B">
        <w:rPr>
          <w:rFonts w:ascii="Arial" w:hAnsi="Arial" w:cs="Arial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C2612B">
        <w:rPr>
          <w:rFonts w:ascii="Arial" w:hAnsi="Arial" w:cs="Arial"/>
          <w:b/>
          <w:sz w:val="28"/>
          <w:szCs w:val="28"/>
        </w:rPr>
        <w:t xml:space="preserve"> </w:t>
      </w:r>
      <w:r w:rsidRPr="00C2612B">
        <w:rPr>
          <w:rFonts w:ascii="Arial" w:hAnsi="Arial" w:cs="Arial"/>
          <w:b/>
          <w:sz w:val="28"/>
          <w:szCs w:val="28"/>
          <w:lang w:val="ru-RU"/>
        </w:rPr>
        <w:t xml:space="preserve">                       </w:t>
      </w:r>
      <w:r w:rsidRPr="00C2612B">
        <w:rPr>
          <w:rFonts w:ascii="Arial" w:hAnsi="Arial" w:cs="Arial"/>
          <w:b/>
          <w:sz w:val="28"/>
          <w:szCs w:val="28"/>
        </w:rPr>
        <w:t xml:space="preserve">       </w:t>
      </w:r>
    </w:p>
    <w:p w:rsidR="0030204F" w:rsidRPr="00C2612B" w:rsidRDefault="0030204F" w:rsidP="00662493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              „БРАТЧЕТАТА НА ГАВРОШ“ –ЛИТЕРАТУРНО УТРО, ПОСВЕТЕНО НА ПОЕТА  ХРИСТО СМИРНЕНСКИ.</w:t>
      </w:r>
    </w:p>
    <w:p w:rsidR="0030204F" w:rsidRPr="00C2612B" w:rsidRDefault="0030204F" w:rsidP="00662493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</w:t>
      </w:r>
      <w:r w:rsidRPr="00C2612B">
        <w:rPr>
          <w:rFonts w:ascii="Arial" w:hAnsi="Arial" w:cs="Arial"/>
          <w:b/>
          <w:sz w:val="28"/>
          <w:szCs w:val="28"/>
        </w:rPr>
        <w:t xml:space="preserve">  18-ТО СОУ </w:t>
      </w:r>
    </w:p>
    <w:p w:rsidR="0030204F" w:rsidRPr="00C2612B" w:rsidRDefault="0030204F" w:rsidP="00662493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               „ПОД ДЪГАТА“ ДЕТСКО УТРО ЗА ДЕЦАТА ОТ</w:t>
      </w:r>
      <w:r w:rsidRPr="002E395A"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C2612B">
        <w:rPr>
          <w:rFonts w:ascii="Arial" w:hAnsi="Arial" w:cs="Arial"/>
          <w:b/>
          <w:sz w:val="28"/>
          <w:szCs w:val="28"/>
        </w:rPr>
        <w:t xml:space="preserve">120-ТА ДЕТСКА ГРАДИНА. </w:t>
      </w:r>
    </w:p>
    <w:p w:rsidR="0030204F" w:rsidRDefault="0030204F" w:rsidP="0058740D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</w:t>
      </w:r>
      <w:r w:rsidRPr="00C2612B">
        <w:rPr>
          <w:rFonts w:ascii="Arial" w:hAnsi="Arial" w:cs="Arial"/>
          <w:b/>
          <w:sz w:val="28"/>
          <w:szCs w:val="28"/>
        </w:rPr>
        <w:t xml:space="preserve">   120-ТО ОДЗ</w:t>
      </w:r>
    </w:p>
    <w:p w:rsidR="0030204F" w:rsidRDefault="0030204F" w:rsidP="0058740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М. МАРТ</w:t>
      </w:r>
    </w:p>
    <w:p w:rsidR="0030204F" w:rsidRPr="00CA5164" w:rsidRDefault="0030204F" w:rsidP="0058740D">
      <w:pPr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„ ВЯТЪР ЕЧИ, БАЛКАН СТЕНЕ”</w:t>
      </w:r>
    </w:p>
    <w:p w:rsidR="0030204F" w:rsidRDefault="0030204F" w:rsidP="0058740D">
      <w:pPr>
        <w:rPr>
          <w:rFonts w:ascii="Arial" w:hAnsi="Arial" w:cs="Arial"/>
          <w:b/>
          <w:sz w:val="28"/>
          <w:szCs w:val="28"/>
        </w:rPr>
      </w:pPr>
      <w:r w:rsidRPr="00CA5164">
        <w:rPr>
          <w:rFonts w:ascii="Arial" w:hAnsi="Arial" w:cs="Arial"/>
          <w:b/>
          <w:sz w:val="28"/>
          <w:szCs w:val="28"/>
          <w:lang w:val="ru-RU"/>
        </w:rPr>
        <w:t xml:space="preserve">               </w:t>
      </w:r>
      <w:r>
        <w:rPr>
          <w:rFonts w:ascii="Arial" w:hAnsi="Arial" w:cs="Arial"/>
          <w:b/>
          <w:sz w:val="28"/>
          <w:szCs w:val="28"/>
        </w:rPr>
        <w:t>ТЪРЖЕСТВЕН КОНЦЕРТ ПОСВЕТЕН НА 142 – рата ГОДИШНИНА  ОТ ОСВОБОЖДЕНИЕТО НА БЪЛГАРИЯ ОТ ОСМАНСКО ИГО</w:t>
      </w:r>
    </w:p>
    <w:p w:rsidR="0030204F" w:rsidRPr="00CA5164" w:rsidRDefault="0030204F" w:rsidP="0058740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04.03. 2020 г. – салона на читалището</w:t>
      </w:r>
    </w:p>
    <w:p w:rsidR="0030204F" w:rsidRPr="00C2612B" w:rsidRDefault="0030204F" w:rsidP="00267B62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  <w:lang w:val="ru-RU"/>
        </w:rPr>
        <w:t xml:space="preserve">          </w:t>
      </w:r>
      <w:r w:rsidRPr="00C2612B">
        <w:rPr>
          <w:rFonts w:ascii="Arial" w:hAnsi="Arial" w:cs="Arial"/>
          <w:b/>
          <w:sz w:val="28"/>
          <w:szCs w:val="28"/>
        </w:rPr>
        <w:t xml:space="preserve"> „МАРТЕНИЧКИ“ –ДЕТСКИ ПЪРВОМАРТЕНСКИ ПРАЗНИК С ДЕЦАТА ОТ ШКОЛИТЕ ПРИ ЧИТАЛИЩЕ „АУРА“  </w:t>
      </w:r>
    </w:p>
    <w:p w:rsidR="0030204F" w:rsidRPr="00C2612B" w:rsidRDefault="0030204F" w:rsidP="006E2496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НЧ „АУРА“</w:t>
      </w:r>
    </w:p>
    <w:p w:rsidR="0030204F" w:rsidRDefault="0030204F" w:rsidP="006E2496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30204F" w:rsidRDefault="0030204F" w:rsidP="006E249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30204F" w:rsidRPr="00C2612B" w:rsidRDefault="0030204F" w:rsidP="006E2496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ПРАЗНИЧЕН КОНЦЕРТ, ПОСВЕТЕН НА ДЕНЯ НА ЛЮБИТЕЛСКОТО ТВОРЧЕСТВО/1-ВИ МАРТ/.С УЧАСТИЕТО НА САМОДЕЙНИ СЪСТАВИ.</w:t>
      </w:r>
    </w:p>
    <w:p w:rsidR="0030204F" w:rsidRDefault="0030204F" w:rsidP="00267B62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Pr="00C2612B">
        <w:rPr>
          <w:rFonts w:ascii="Arial" w:hAnsi="Arial" w:cs="Arial"/>
          <w:b/>
          <w:sz w:val="28"/>
          <w:szCs w:val="28"/>
        </w:rPr>
        <w:t xml:space="preserve">       НЧ „АУРА“  </w:t>
      </w:r>
    </w:p>
    <w:p w:rsidR="0030204F" w:rsidRDefault="0030204F" w:rsidP="00267B6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ОТЧЕТНО ИЗБОРНО СЪБРАНИЕ   НА ЧИТАЛИЩЕТО.</w:t>
      </w:r>
    </w:p>
    <w:p w:rsidR="0030204F" w:rsidRDefault="0030204F" w:rsidP="00267B62">
      <w:pPr>
        <w:rPr>
          <w:rFonts w:ascii="Arial" w:hAnsi="Arial" w:cs="Arial"/>
          <w:b/>
          <w:sz w:val="28"/>
          <w:szCs w:val="28"/>
        </w:rPr>
      </w:pPr>
    </w:p>
    <w:p w:rsidR="0030204F" w:rsidRPr="00C2612B" w:rsidRDefault="0030204F" w:rsidP="00AC102A">
      <w:pPr>
        <w:ind w:right="-603"/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„КАРНАВАЛ В ГОРАТА </w:t>
      </w:r>
      <w:r w:rsidRPr="00C2612B">
        <w:rPr>
          <w:rFonts w:ascii="Arial" w:hAnsi="Arial" w:cs="Arial"/>
          <w:b/>
          <w:sz w:val="28"/>
          <w:szCs w:val="28"/>
        </w:rPr>
        <w:t>“-</w:t>
      </w:r>
      <w:r>
        <w:rPr>
          <w:rFonts w:ascii="Arial" w:hAnsi="Arial" w:cs="Arial"/>
          <w:b/>
          <w:sz w:val="28"/>
          <w:szCs w:val="28"/>
        </w:rPr>
        <w:t xml:space="preserve"> ЛИТЕРАТУРНО УТРО ПОСВЕТЕНО НА 100 ГОДИШНИНАТА ОТ РОЖДЕНИЕТО НА ЛЕДА МИЛЕВА</w:t>
      </w:r>
      <w:r w:rsidRPr="00C2612B">
        <w:rPr>
          <w:rFonts w:ascii="Arial" w:hAnsi="Arial" w:cs="Arial"/>
          <w:b/>
          <w:sz w:val="28"/>
          <w:szCs w:val="28"/>
        </w:rPr>
        <w:t xml:space="preserve">.   </w:t>
      </w:r>
    </w:p>
    <w:p w:rsidR="0030204F" w:rsidRPr="00C2612B" w:rsidRDefault="0030204F" w:rsidP="00267B62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 </w:t>
      </w:r>
      <w:r w:rsidRPr="00C2612B">
        <w:rPr>
          <w:rFonts w:ascii="Arial" w:hAnsi="Arial" w:cs="Arial"/>
          <w:b/>
          <w:sz w:val="28"/>
          <w:szCs w:val="28"/>
        </w:rPr>
        <w:t xml:space="preserve">   18-ТО СОУ</w:t>
      </w:r>
    </w:p>
    <w:p w:rsidR="0030204F" w:rsidRPr="00C2612B" w:rsidRDefault="0030204F" w:rsidP="00267B6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М. АПРИЛ</w:t>
      </w:r>
    </w:p>
    <w:p w:rsidR="0030204F" w:rsidRPr="00C2612B" w:rsidRDefault="0030204F" w:rsidP="007A484A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</w:t>
      </w:r>
      <w:r w:rsidRPr="00C2612B">
        <w:rPr>
          <w:rFonts w:ascii="Arial" w:hAnsi="Arial" w:cs="Arial"/>
          <w:b/>
          <w:sz w:val="28"/>
          <w:szCs w:val="28"/>
        </w:rPr>
        <w:t xml:space="preserve">„ПУСТЬ ВСЕГДА БУДЕТ СОЛНЦЕ“- VI-ТИ НАЦИОНАЛЕН ФЕСТИВАЛ НА РУСКАТА ПЕСЕН, ТАНЦ И ПОЕЗИЯ С УЧАСТИЕТО НА СЪСТАВИ И ИЗПЪЛНИТЕЛИ ОТ СТОЛИЦАТА И СТРАНАТА.    </w:t>
      </w:r>
    </w:p>
    <w:p w:rsidR="0030204F" w:rsidRPr="00C2612B" w:rsidRDefault="0030204F" w:rsidP="00280038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</w:t>
      </w:r>
      <w:r w:rsidRPr="00C2612B">
        <w:rPr>
          <w:rFonts w:ascii="Arial" w:hAnsi="Arial" w:cs="Arial"/>
          <w:b/>
          <w:sz w:val="28"/>
          <w:szCs w:val="28"/>
        </w:rPr>
        <w:t xml:space="preserve">   НЧ „АУРА“                                                                                                                     </w:t>
      </w:r>
    </w:p>
    <w:p w:rsidR="0030204F" w:rsidRPr="00C2612B" w:rsidRDefault="0030204F" w:rsidP="00FF1BAA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ИЗЛОЖБА – КОНКУРС НА ШКОЛИТЕ ПО ИЗОБРАЗИТЕЛНО ИЗКУСТВО ПРИ </w:t>
      </w:r>
      <w:r w:rsidRPr="00C2612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C2612B">
        <w:rPr>
          <w:rFonts w:ascii="Arial" w:hAnsi="Arial" w:cs="Arial"/>
          <w:b/>
          <w:sz w:val="28"/>
          <w:szCs w:val="28"/>
        </w:rPr>
        <w:t>ЧИТАЛИЩАТА В СТОЛИЦАТА.</w:t>
      </w:r>
    </w:p>
    <w:p w:rsidR="0030204F" w:rsidRPr="00C2612B" w:rsidRDefault="0030204F" w:rsidP="00FF1BAA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Т</w:t>
      </w:r>
      <w:r w:rsidRPr="00C2612B">
        <w:rPr>
          <w:rFonts w:ascii="Arial" w:hAnsi="Arial" w:cs="Arial"/>
          <w:b/>
          <w:sz w:val="28"/>
          <w:szCs w:val="28"/>
        </w:rPr>
        <w:t>еатър „Сълза и смях“</w:t>
      </w:r>
    </w:p>
    <w:p w:rsidR="0030204F" w:rsidRPr="00C2612B" w:rsidRDefault="0030204F" w:rsidP="00FF1BA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Pr="00C2612B">
        <w:rPr>
          <w:rFonts w:ascii="Arial" w:hAnsi="Arial" w:cs="Arial"/>
          <w:b/>
          <w:sz w:val="28"/>
          <w:szCs w:val="28"/>
        </w:rPr>
        <w:t>„ПЕТ ПРИКАЗКИ“ – ЛИТЕРАТУРНО ДЕТСКО УТРО, ПОСВЕТЕНО НА 90 ГОДИШНИНАТА ОТ РОЖДЕНИЕТО НА ВАЛЕРИ ПЕТРОВ.</w:t>
      </w:r>
    </w:p>
    <w:p w:rsidR="0030204F" w:rsidRPr="00C2612B" w:rsidRDefault="0030204F" w:rsidP="00FF1BAA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</w:t>
      </w:r>
      <w:r w:rsidRPr="00C2612B">
        <w:rPr>
          <w:rFonts w:ascii="Arial" w:hAnsi="Arial" w:cs="Arial"/>
          <w:b/>
          <w:sz w:val="28"/>
          <w:szCs w:val="28"/>
          <w:lang w:val="ru-RU"/>
        </w:rPr>
        <w:t>30</w:t>
      </w:r>
      <w:r w:rsidRPr="00C2612B">
        <w:rPr>
          <w:rFonts w:ascii="Arial" w:hAnsi="Arial" w:cs="Arial"/>
          <w:b/>
          <w:sz w:val="28"/>
          <w:szCs w:val="28"/>
        </w:rPr>
        <w:t>-ТО СОУ</w:t>
      </w:r>
    </w:p>
    <w:p w:rsidR="0030204F" w:rsidRPr="00C2612B" w:rsidRDefault="0030204F" w:rsidP="00FF1BA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М. МАЙ</w:t>
      </w:r>
      <w:r w:rsidRPr="00C2612B">
        <w:rPr>
          <w:rFonts w:ascii="Arial" w:hAnsi="Arial" w:cs="Arial"/>
          <w:b/>
          <w:sz w:val="28"/>
          <w:szCs w:val="28"/>
        </w:rPr>
        <w:t xml:space="preserve"> </w:t>
      </w:r>
    </w:p>
    <w:p w:rsidR="0030204F" w:rsidRPr="00C2612B" w:rsidRDefault="0030204F" w:rsidP="00267B62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                   УЧАСТИЕ НА УЧЕНИЦИ ОТ МУЗИКАЛНАТА ШКОЛА ПРИ ЧИТАЛИЩЕ „АУРА“ ВЪВ ФЕСТИВАЛ НА ИНСТРУМЕНТАЛНОТО ИЗКУСТВО, ОРГАНИЗИРАН ОТ ССНЧ.</w:t>
      </w:r>
    </w:p>
    <w:p w:rsidR="0030204F" w:rsidRPr="00C2612B" w:rsidRDefault="0030204F" w:rsidP="00267B62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C2612B">
        <w:rPr>
          <w:rFonts w:ascii="Arial" w:hAnsi="Arial" w:cs="Arial"/>
          <w:b/>
          <w:sz w:val="28"/>
          <w:szCs w:val="28"/>
        </w:rPr>
        <w:t xml:space="preserve"> НЧ „ПРОФ.АНДРЕЙ СТОЯНОВ“</w:t>
      </w:r>
    </w:p>
    <w:p w:rsidR="0030204F" w:rsidRDefault="0030204F" w:rsidP="00267B62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       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30204F" w:rsidRPr="00C2612B" w:rsidRDefault="0030204F" w:rsidP="00267B62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УЧАСТИЕ НА УЧЕНИЦИ ОТ ЧИТАЛИЩЕ „АУРА“ ВЪВ ФЕСТИВАЛ НА ВОКАЛНОТО ИЗКУСТВО.                                       </w:t>
      </w:r>
    </w:p>
    <w:p w:rsidR="0030204F" w:rsidRPr="00C2612B" w:rsidRDefault="0030204F" w:rsidP="00267B62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</w:t>
      </w:r>
      <w:r w:rsidRPr="00C2612B">
        <w:rPr>
          <w:rFonts w:ascii="Arial" w:hAnsi="Arial" w:cs="Arial"/>
          <w:b/>
          <w:sz w:val="28"/>
          <w:szCs w:val="28"/>
        </w:rPr>
        <w:t xml:space="preserve">   Културен дом „СРЕДЕЦ“</w:t>
      </w:r>
    </w:p>
    <w:p w:rsidR="0030204F" w:rsidRPr="00C2612B" w:rsidRDefault="0030204F" w:rsidP="00267B62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                                                           </w:t>
      </w:r>
    </w:p>
    <w:p w:rsidR="0030204F" w:rsidRDefault="0030204F" w:rsidP="00267B62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              </w:t>
      </w:r>
    </w:p>
    <w:p w:rsidR="0030204F" w:rsidRDefault="0030204F" w:rsidP="00267B62">
      <w:pPr>
        <w:rPr>
          <w:rFonts w:ascii="Arial" w:hAnsi="Arial" w:cs="Arial"/>
          <w:b/>
          <w:sz w:val="28"/>
          <w:szCs w:val="28"/>
        </w:rPr>
      </w:pPr>
    </w:p>
    <w:p w:rsidR="0030204F" w:rsidRPr="00C2612B" w:rsidRDefault="0030204F" w:rsidP="00267B62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 „ДА ОТКРИЕМ ТАЛАНТА“-  ФЕСТИВАЛ НА ТАНЦОВОТО ИЗКУСТВО, ОРГАНИЗИРАН ОТ ССНЧ И ЧИТАЛИЩЕ „АУРА“, С УЧАСТИЕТО НА БАЛЕТНИ И ТАНЦОВИ СЪСТАВИ ОТ  СТОЛИЧНИТЕ ЧИТАЛИЩА.</w:t>
      </w:r>
    </w:p>
    <w:p w:rsidR="0030204F" w:rsidRDefault="0030204F" w:rsidP="004C3C71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В салона на НЧ „АУРА</w:t>
      </w:r>
      <w:r w:rsidRPr="00C2612B">
        <w:rPr>
          <w:rFonts w:ascii="Arial" w:hAnsi="Arial" w:cs="Arial"/>
          <w:b/>
          <w:sz w:val="28"/>
          <w:szCs w:val="28"/>
        </w:rPr>
        <w:t xml:space="preserve"> </w:t>
      </w:r>
    </w:p>
    <w:p w:rsidR="0030204F" w:rsidRPr="00C2612B" w:rsidRDefault="0030204F" w:rsidP="002D4FC9">
      <w:pPr>
        <w:tabs>
          <w:tab w:val="right" w:pos="9072"/>
        </w:tabs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>М.ЮНИ</w:t>
      </w:r>
      <w:r w:rsidRPr="00C2612B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30204F" w:rsidRPr="00C2612B" w:rsidRDefault="0030204F" w:rsidP="002D4FC9">
      <w:pPr>
        <w:tabs>
          <w:tab w:val="right" w:pos="9072"/>
        </w:tabs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  <w:lang w:val="ru-RU"/>
        </w:rPr>
        <w:t xml:space="preserve">                   </w:t>
      </w:r>
      <w:r w:rsidRPr="00C2612B">
        <w:rPr>
          <w:rFonts w:ascii="Arial" w:hAnsi="Arial" w:cs="Arial"/>
          <w:b/>
          <w:sz w:val="28"/>
          <w:szCs w:val="28"/>
        </w:rPr>
        <w:t xml:space="preserve">„МАЛКИЯТ  ПРИНЦ“ – ПРЕДСТАВЛЕНИЕ НА ТЕАТРАЛНОТО СТУДИО ПРИ ЧИТАЛИЩЕ „АУРА“.                                                 </w:t>
      </w:r>
    </w:p>
    <w:p w:rsidR="0030204F" w:rsidRPr="00C2612B" w:rsidRDefault="0030204F" w:rsidP="006E2496">
      <w:pPr>
        <w:tabs>
          <w:tab w:val="right" w:pos="9072"/>
        </w:tabs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В</w:t>
      </w:r>
      <w:r w:rsidRPr="00C2612B">
        <w:rPr>
          <w:rFonts w:ascii="Arial" w:hAnsi="Arial" w:cs="Arial"/>
          <w:b/>
          <w:sz w:val="28"/>
          <w:szCs w:val="28"/>
        </w:rPr>
        <w:t xml:space="preserve"> салона на НЧ „АУРА“</w:t>
      </w:r>
      <w:r w:rsidRPr="00C2612B">
        <w:rPr>
          <w:rFonts w:ascii="Arial" w:hAnsi="Arial" w:cs="Arial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</w:t>
      </w:r>
      <w:r w:rsidRPr="00C2612B">
        <w:rPr>
          <w:rFonts w:ascii="Arial" w:hAnsi="Arial" w:cs="Arial"/>
          <w:b/>
          <w:sz w:val="28"/>
          <w:szCs w:val="28"/>
        </w:rPr>
        <w:t xml:space="preserve">      </w:t>
      </w:r>
    </w:p>
    <w:p w:rsidR="0030204F" w:rsidRPr="00C2612B" w:rsidRDefault="0030204F" w:rsidP="006E2496">
      <w:pPr>
        <w:tabs>
          <w:tab w:val="right" w:pos="9072"/>
        </w:tabs>
        <w:rPr>
          <w:rFonts w:ascii="Arial" w:hAnsi="Arial" w:cs="Arial"/>
          <w:b/>
          <w:sz w:val="28"/>
          <w:szCs w:val="28"/>
          <w:lang w:val="ru-RU"/>
        </w:rPr>
      </w:pPr>
      <w:r w:rsidRPr="00C2612B">
        <w:rPr>
          <w:rFonts w:ascii="Arial" w:hAnsi="Arial" w:cs="Arial"/>
          <w:b/>
          <w:sz w:val="28"/>
          <w:szCs w:val="28"/>
          <w:lang w:val="ru-RU"/>
        </w:rPr>
        <w:t xml:space="preserve">              ДЕТСКО УТРО ПО СЛУЧАЙ ДЕНЯ НА ДЕТЕТО /1-ВИ ЮНИ/.ЗА ДЕЦА</w:t>
      </w:r>
      <w:r w:rsidRPr="00C2612B">
        <w:rPr>
          <w:rFonts w:ascii="Arial" w:hAnsi="Arial" w:cs="Arial"/>
          <w:b/>
          <w:sz w:val="28"/>
          <w:szCs w:val="28"/>
        </w:rPr>
        <w:t xml:space="preserve">ТА </w:t>
      </w:r>
      <w:r w:rsidRPr="00C2612B">
        <w:rPr>
          <w:rFonts w:ascii="Arial" w:hAnsi="Arial" w:cs="Arial"/>
          <w:b/>
          <w:sz w:val="28"/>
          <w:szCs w:val="28"/>
          <w:lang w:val="ru-RU"/>
        </w:rPr>
        <w:t>ОТ ШКОЛИТЕ ПРИ ЧИТАЛИЩЕ „АУРА“</w:t>
      </w:r>
      <w:r w:rsidRPr="00C2612B">
        <w:rPr>
          <w:rFonts w:ascii="Arial" w:hAnsi="Arial" w:cs="Arial"/>
          <w:b/>
          <w:sz w:val="28"/>
          <w:szCs w:val="28"/>
        </w:rPr>
        <w:t xml:space="preserve">  И  ДЕТСКИТЕ ГРАДИНИ.</w:t>
      </w:r>
    </w:p>
    <w:p w:rsidR="0030204F" w:rsidRPr="00C2612B" w:rsidRDefault="0030204F" w:rsidP="00267B62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</w:t>
      </w:r>
      <w:r w:rsidRPr="00C2612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C2612B">
        <w:rPr>
          <w:rFonts w:ascii="Arial" w:hAnsi="Arial" w:cs="Arial"/>
          <w:b/>
          <w:sz w:val="28"/>
          <w:szCs w:val="28"/>
        </w:rPr>
        <w:t xml:space="preserve">НЧ „АУРА“ </w:t>
      </w:r>
    </w:p>
    <w:p w:rsidR="0030204F" w:rsidRPr="00C2612B" w:rsidRDefault="0030204F" w:rsidP="00D4111E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  <w:lang w:val="ru-RU"/>
        </w:rPr>
        <w:t xml:space="preserve">            </w:t>
      </w:r>
      <w:r w:rsidRPr="00C2612B">
        <w:rPr>
          <w:rFonts w:ascii="Arial" w:hAnsi="Arial" w:cs="Arial"/>
          <w:b/>
          <w:sz w:val="28"/>
          <w:szCs w:val="28"/>
        </w:rPr>
        <w:t xml:space="preserve"> „ВЕСЕЛИ КАМБАНКИ“– ПРАЗНИЧЕН ПРОЛЕТЕН КОНЦЕРТ НА УЧЕНИЦИТЕ ОТ МУЗИКАЛНАТА ШКОЛА ПРИ ЧИТАЛИЩЕТО.</w:t>
      </w:r>
    </w:p>
    <w:p w:rsidR="0030204F" w:rsidRDefault="0030204F" w:rsidP="002A4D50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   </w:t>
      </w:r>
      <w:r w:rsidRPr="00C2612B">
        <w:rPr>
          <w:rFonts w:ascii="Arial" w:hAnsi="Arial" w:cs="Arial"/>
          <w:b/>
          <w:sz w:val="28"/>
          <w:szCs w:val="28"/>
        </w:rPr>
        <w:t xml:space="preserve">    НЧ „АУРА“</w:t>
      </w:r>
    </w:p>
    <w:p w:rsidR="0030204F" w:rsidRPr="00C2612B" w:rsidRDefault="0030204F" w:rsidP="00267B62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                        </w:t>
      </w:r>
      <w:r w:rsidRPr="00C2612B">
        <w:rPr>
          <w:rFonts w:ascii="Arial" w:hAnsi="Arial" w:cs="Arial"/>
          <w:b/>
          <w:sz w:val="28"/>
          <w:szCs w:val="28"/>
          <w:lang w:val="ru-RU"/>
        </w:rPr>
        <w:t xml:space="preserve">   </w:t>
      </w:r>
      <w:r w:rsidRPr="00C2612B">
        <w:rPr>
          <w:rFonts w:ascii="Arial" w:hAnsi="Arial" w:cs="Arial"/>
          <w:b/>
          <w:sz w:val="28"/>
          <w:szCs w:val="28"/>
        </w:rPr>
        <w:t xml:space="preserve"> ЛЕТЕН  КУЛТУРЕН ОТДИХ ЗА ДЕЦАТА ОТ ШКОЛИТЕ ПРИ ЧИТАЛИЩЕТО И РАЙОНА./ ОГ 1-ВИ ЮНИ ДО 15-ТИ ЮЛИ 2020 Г./</w:t>
      </w:r>
    </w:p>
    <w:p w:rsidR="0030204F" w:rsidRPr="00C2612B" w:rsidRDefault="0030204F" w:rsidP="00267B62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            -ПОСЕЩЕНИЯ НА ПРИРОДОНАУЧНИЯ И АРХЕОЛОГИЧЕСКИЯ МУЗЕЙ.</w:t>
      </w:r>
    </w:p>
    <w:p w:rsidR="0030204F" w:rsidRDefault="0030204F" w:rsidP="00267B62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            - ПОСЕЩЕНИЯ НА  КУЛТУ</w:t>
      </w:r>
      <w:r>
        <w:rPr>
          <w:rFonts w:ascii="Arial" w:hAnsi="Arial" w:cs="Arial"/>
          <w:b/>
          <w:sz w:val="28"/>
          <w:szCs w:val="28"/>
        </w:rPr>
        <w:t>РНИ И ПРИРОДНИ ЗАБЕЛЕЖИТЕЛНОСТИ</w:t>
      </w:r>
    </w:p>
    <w:p w:rsidR="0030204F" w:rsidRPr="00C2612B" w:rsidRDefault="0030204F" w:rsidP="00267B62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              - ПОЗНАВАТЕЛНИ ИГРИ НА ОТКРИТО И В ЧАС.</w:t>
      </w:r>
    </w:p>
    <w:p w:rsidR="0030204F" w:rsidRPr="00C2612B" w:rsidRDefault="0030204F" w:rsidP="00267B62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              - ПОСЕЩЕНИЯ НА МУЗЕЯ НА СОФИЯ</w:t>
      </w:r>
    </w:p>
    <w:p w:rsidR="0030204F" w:rsidRPr="00C2612B" w:rsidRDefault="0030204F" w:rsidP="00267B62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           „ДА ИГРАЕМ, ДА СЕ НАДИГРАВАМЕ“  УЧАСТИЕ НА                 ПРЕДСТАВИТЕЛНИЯ ТАНЦОВ СЪСТАВ ВЪВ ФЕСТИВАЛ</w:t>
      </w:r>
    </w:p>
    <w:p w:rsidR="0030204F" w:rsidRPr="00C2612B" w:rsidRDefault="0030204F" w:rsidP="00267B62">
      <w:pPr>
        <w:rPr>
          <w:rFonts w:ascii="Arial" w:hAnsi="Arial" w:cs="Arial"/>
          <w:b/>
          <w:sz w:val="28"/>
          <w:szCs w:val="28"/>
        </w:rPr>
      </w:pPr>
    </w:p>
    <w:p w:rsidR="0030204F" w:rsidRPr="00C2612B" w:rsidRDefault="0030204F" w:rsidP="00267B6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М. СЕПТЕМВРИ</w:t>
      </w:r>
    </w:p>
    <w:p w:rsidR="0030204F" w:rsidRPr="00C2612B" w:rsidRDefault="0030204F" w:rsidP="00267B62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             „ПРАЗНИЧЕН ЗВЪН“ – ТЪРЖЕСТВЕНО ОТКРИВАНЕ НА НОВАТА УЧЕБНА 2020/2021  ГОДИНА.</w:t>
      </w:r>
    </w:p>
    <w:p w:rsidR="0030204F" w:rsidRPr="00C2612B" w:rsidRDefault="0030204F" w:rsidP="00267B62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</w:t>
      </w:r>
      <w:r w:rsidRPr="00C2612B">
        <w:rPr>
          <w:rFonts w:ascii="Arial" w:hAnsi="Arial" w:cs="Arial"/>
          <w:b/>
          <w:sz w:val="28"/>
          <w:szCs w:val="28"/>
        </w:rPr>
        <w:t>НЧ „АУРА“</w:t>
      </w:r>
    </w:p>
    <w:p w:rsidR="0030204F" w:rsidRPr="00C2612B" w:rsidRDefault="0030204F" w:rsidP="00267B62">
      <w:pPr>
        <w:rPr>
          <w:rFonts w:ascii="Arial" w:hAnsi="Arial" w:cs="Arial"/>
          <w:b/>
          <w:sz w:val="28"/>
          <w:szCs w:val="28"/>
          <w:lang w:val="ru-RU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C2612B">
        <w:rPr>
          <w:rFonts w:ascii="Arial" w:hAnsi="Arial" w:cs="Arial"/>
          <w:b/>
          <w:sz w:val="28"/>
          <w:szCs w:val="28"/>
          <w:lang w:val="ru-RU"/>
        </w:rPr>
        <w:t xml:space="preserve">      </w:t>
      </w:r>
      <w:r w:rsidRPr="00C2612B">
        <w:rPr>
          <w:rFonts w:ascii="Arial" w:hAnsi="Arial" w:cs="Arial"/>
          <w:b/>
          <w:sz w:val="28"/>
          <w:szCs w:val="28"/>
        </w:rPr>
        <w:t xml:space="preserve">ПРАЗНИЧЕН КОНЦЕРТ ЗА ДЕНЯ НА СОФИЯ, С УЧАСТИЕТО НА СЪСТАВИ ОТ ЧИТАЛИЩАТА ПРИ РАЙОН „ВЪЗРАЖДАНЕ“. </w:t>
      </w:r>
    </w:p>
    <w:p w:rsidR="0030204F" w:rsidRPr="00C2612B" w:rsidRDefault="0030204F" w:rsidP="0058740D">
      <w:pPr>
        <w:rPr>
          <w:rFonts w:ascii="Arial" w:hAnsi="Arial" w:cs="Arial"/>
          <w:b/>
          <w:sz w:val="28"/>
          <w:szCs w:val="28"/>
          <w:lang w:val="ru-RU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</w:t>
      </w:r>
      <w:r w:rsidRPr="00C2612B">
        <w:rPr>
          <w:rFonts w:ascii="Arial" w:hAnsi="Arial" w:cs="Arial"/>
          <w:b/>
          <w:sz w:val="28"/>
          <w:szCs w:val="28"/>
        </w:rPr>
        <w:t>ПАРК</w:t>
      </w:r>
      <w:bookmarkStart w:id="0" w:name="_GoBack"/>
      <w:bookmarkEnd w:id="0"/>
      <w:r w:rsidRPr="00C2612B">
        <w:rPr>
          <w:rFonts w:ascii="Arial" w:hAnsi="Arial" w:cs="Arial"/>
          <w:b/>
          <w:sz w:val="28"/>
          <w:szCs w:val="28"/>
        </w:rPr>
        <w:t xml:space="preserve"> „ВЪЗРАЖДАНЕ“                                                                                                      </w:t>
      </w:r>
    </w:p>
    <w:p w:rsidR="0030204F" w:rsidRPr="00C2612B" w:rsidRDefault="0030204F" w:rsidP="005F263A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  <w:lang w:val="ru-RU"/>
        </w:rPr>
        <w:t xml:space="preserve">        </w:t>
      </w:r>
      <w:r w:rsidRPr="00C2612B">
        <w:rPr>
          <w:rFonts w:ascii="Arial" w:hAnsi="Arial" w:cs="Arial"/>
          <w:b/>
          <w:sz w:val="28"/>
          <w:szCs w:val="28"/>
        </w:rPr>
        <w:t xml:space="preserve"> „БЪЛГАРСКИЯТ ФОЛКЛОР – ИЗВОР НА НАРОДНАТА МЪДРОСТ“</w:t>
      </w:r>
      <w:r w:rsidRPr="00C2612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C2612B">
        <w:rPr>
          <w:rFonts w:ascii="Arial" w:hAnsi="Arial" w:cs="Arial"/>
          <w:b/>
          <w:sz w:val="28"/>
          <w:szCs w:val="28"/>
        </w:rPr>
        <w:t xml:space="preserve">– С УЧАСТИЕТО НА АКТРИСАТА ГАЛЯ АСЕНОВА И ПИСАТЕЛКАТА ЛОЗИНКА ЙОРДАНОВА. </w:t>
      </w:r>
    </w:p>
    <w:p w:rsidR="0030204F" w:rsidRDefault="0030204F" w:rsidP="00267B62">
      <w:pPr>
        <w:rPr>
          <w:rFonts w:ascii="Arial" w:hAnsi="Arial" w:cs="Arial"/>
          <w:b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C2612B">
        <w:rPr>
          <w:rFonts w:ascii="Arial" w:hAnsi="Arial" w:cs="Arial"/>
          <w:b/>
          <w:sz w:val="28"/>
          <w:szCs w:val="28"/>
        </w:rPr>
        <w:t xml:space="preserve">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Pr="00C2612B">
        <w:rPr>
          <w:rFonts w:ascii="Arial" w:hAnsi="Arial" w:cs="Arial"/>
          <w:b/>
          <w:sz w:val="28"/>
          <w:szCs w:val="28"/>
        </w:rPr>
        <w:t xml:space="preserve">   НЧ „АУРА“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30204F" w:rsidRPr="00C2612B" w:rsidRDefault="0030204F" w:rsidP="00267B6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                </w:t>
      </w:r>
      <w:r w:rsidRPr="00C2612B">
        <w:rPr>
          <w:rFonts w:ascii="Arial" w:hAnsi="Arial" w:cs="Arial"/>
          <w:b/>
          <w:sz w:val="28"/>
          <w:szCs w:val="28"/>
        </w:rPr>
        <w:t xml:space="preserve">„ЗА ВАС БУДИТЕЛИ НАРОДНИ“ - ТЪРЖЕСТВЕН КОНЦЕРТ, ПОСВЕТЕН  НА ДЕНЯ НА НАРОДНИТЕ БУДИТЕЛИ /1-ВИ НОЕМВРИ/. </w:t>
      </w:r>
    </w:p>
    <w:p w:rsidR="0030204F" w:rsidRPr="00C2612B" w:rsidRDefault="0030204F" w:rsidP="00267B62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В</w:t>
      </w:r>
      <w:r w:rsidRPr="00C2612B">
        <w:rPr>
          <w:rFonts w:ascii="Arial" w:hAnsi="Arial" w:cs="Arial"/>
          <w:b/>
          <w:sz w:val="28"/>
          <w:szCs w:val="28"/>
        </w:rPr>
        <w:t xml:space="preserve"> салона на НЧ „АУРА“                                                                                                        </w:t>
      </w:r>
      <w:r w:rsidRPr="00C2612B">
        <w:rPr>
          <w:rFonts w:ascii="Arial" w:hAnsi="Arial" w:cs="Arial"/>
          <w:b/>
          <w:sz w:val="28"/>
          <w:szCs w:val="28"/>
          <w:lang w:val="ru-RU"/>
        </w:rPr>
        <w:t xml:space="preserve">                                                                                                     </w:t>
      </w:r>
    </w:p>
    <w:p w:rsidR="0030204F" w:rsidRPr="00C2612B" w:rsidRDefault="0030204F" w:rsidP="00267B62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>М. ОКТОМВРИ</w:t>
      </w:r>
      <w:r w:rsidRPr="00C2612B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30204F" w:rsidRPr="00C2612B" w:rsidRDefault="0030204F" w:rsidP="00267B62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               „ЛЮБОВ – МАГИЧЕСКА РЕАЛНОСТ“ – ВЕЧЕР НА ЛЮБОВНАТА ЛИРИКА С УЧАСТИЕТО НА МЛАДИ БЪЛГАРСКИ ПОЕТИ.</w:t>
      </w:r>
    </w:p>
    <w:p w:rsidR="0030204F" w:rsidRPr="00C2612B" w:rsidRDefault="0030204F" w:rsidP="00267B6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Pr="00C2612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C2612B">
        <w:rPr>
          <w:rFonts w:ascii="Arial" w:hAnsi="Arial" w:cs="Arial"/>
          <w:b/>
          <w:sz w:val="28"/>
          <w:szCs w:val="28"/>
        </w:rPr>
        <w:t>„ПЕСЕН НА ПЕСЕНТА МИ“  - СИМВОЛИЗМЪТ В БЪЛГАРСКАТА ЛИТЕРАТУРА-. МУЗИКАЛНО-ПОЕТИЧНА ВЕЧЕР С УЧАСТИЕТО НА ГАЛЯ АСЕНОВА ,УЧЕНИЦИ ОТ 18-ТО И ПРЕПОДАВАНЕЛИ ОТ СУ „КЛ.ОХРИДСКИ“.</w:t>
      </w:r>
    </w:p>
    <w:p w:rsidR="0030204F" w:rsidRPr="00C2612B" w:rsidRDefault="0030204F" w:rsidP="00267B62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</w:t>
      </w:r>
      <w:r w:rsidRPr="00C2612B">
        <w:rPr>
          <w:rFonts w:ascii="Arial" w:hAnsi="Arial" w:cs="Arial"/>
          <w:b/>
          <w:sz w:val="28"/>
          <w:szCs w:val="28"/>
        </w:rPr>
        <w:t>18-ТО СОУ</w:t>
      </w:r>
    </w:p>
    <w:p w:rsidR="0030204F" w:rsidRPr="00C2612B" w:rsidRDefault="0030204F" w:rsidP="00267B62">
      <w:pPr>
        <w:rPr>
          <w:rFonts w:ascii="Arial" w:hAnsi="Arial" w:cs="Arial"/>
          <w:b/>
          <w:sz w:val="28"/>
          <w:szCs w:val="28"/>
          <w:lang w:val="ru-RU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>М. НОЕМВРИ</w:t>
      </w:r>
      <w:r w:rsidRPr="00C2612B">
        <w:rPr>
          <w:rFonts w:ascii="Arial" w:hAnsi="Arial" w:cs="Arial"/>
          <w:b/>
          <w:sz w:val="28"/>
          <w:szCs w:val="28"/>
        </w:rPr>
        <w:t xml:space="preserve">                                               </w:t>
      </w:r>
      <w:r w:rsidRPr="00C2612B">
        <w:rPr>
          <w:rFonts w:ascii="Arial" w:hAnsi="Arial" w:cs="Arial"/>
          <w:b/>
          <w:sz w:val="28"/>
          <w:szCs w:val="28"/>
          <w:lang w:val="ru-RU"/>
        </w:rPr>
        <w:t xml:space="preserve">                                                                                                  </w:t>
      </w:r>
      <w:r w:rsidRPr="00C2612B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30204F" w:rsidRPr="00C2612B" w:rsidRDefault="0030204F" w:rsidP="00267B62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         „ КОЛЕДНИ КАМБАНКИ“  – КОЛЕДЕН КОНЦЕРТ С УЧАСТИЕТО НА ДЕЦАТА ОТ МУЗИКАЛНАТА ШКОЛА ПРИ ЧИТАЛИЩЕ „АУРА“.</w:t>
      </w:r>
    </w:p>
    <w:p w:rsidR="0030204F" w:rsidRPr="00C2612B" w:rsidRDefault="0030204F" w:rsidP="006B7369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</w:t>
      </w:r>
      <w:r w:rsidRPr="00C2612B">
        <w:rPr>
          <w:rFonts w:ascii="Arial" w:hAnsi="Arial" w:cs="Arial"/>
          <w:b/>
          <w:sz w:val="28"/>
          <w:szCs w:val="28"/>
        </w:rPr>
        <w:t xml:space="preserve"> НЧ  „АУРА“</w:t>
      </w:r>
    </w:p>
    <w:p w:rsidR="0030204F" w:rsidRPr="00C2612B" w:rsidRDefault="0030204F" w:rsidP="006B7369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             „КОЛЕДАРЧЕТА“ - с ученици от 18-то СОУ И ЗАПОЗНАВАНЕ С КОЛЕДНИТЕ ОБИЧАИ И ТРАДИЦИИ</w:t>
      </w:r>
    </w:p>
    <w:p w:rsidR="0030204F" w:rsidRPr="00C2612B" w:rsidRDefault="0030204F" w:rsidP="0058740D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</w:t>
      </w:r>
      <w:r w:rsidRPr="00C2612B">
        <w:rPr>
          <w:rFonts w:ascii="Arial" w:hAnsi="Arial" w:cs="Arial"/>
          <w:b/>
          <w:sz w:val="28"/>
          <w:szCs w:val="28"/>
        </w:rPr>
        <w:t xml:space="preserve">  18-ТО СОУ</w:t>
      </w:r>
    </w:p>
    <w:p w:rsidR="0030204F" w:rsidRPr="00C2612B" w:rsidRDefault="0030204F" w:rsidP="00143962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              – ПРАЗНИЧЕН КОЛЕДЕН КОНЦЕРТ ЗА ЖИТЕЛИТЕ ОТ РАЙОН  „ВЪЗРАЖДАНЕ“ И ГРАД СОФИЯ, С УЧАСТИЕТО НА САМОДЕЙНИ СЪСТАВИ ОТ ЧИТАЛИЩЕ „АУРА“, ИЗВЕСТНИ СТОЛИЧНИ ИЗПЪЛНИТЕЛИ , АРТИСТИ И ГОСТИ  ОТ СТРАНАТА.</w:t>
      </w:r>
    </w:p>
    <w:p w:rsidR="0030204F" w:rsidRDefault="0030204F" w:rsidP="00143962">
      <w:pPr>
        <w:rPr>
          <w:rFonts w:ascii="Arial" w:hAnsi="Arial" w:cs="Arial"/>
          <w:b/>
          <w:sz w:val="28"/>
          <w:szCs w:val="28"/>
          <w:lang w:val="en-US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В </w:t>
      </w:r>
      <w:r w:rsidRPr="00C2612B">
        <w:rPr>
          <w:rFonts w:ascii="Arial" w:hAnsi="Arial" w:cs="Arial"/>
          <w:b/>
          <w:sz w:val="28"/>
          <w:szCs w:val="28"/>
        </w:rPr>
        <w:t>салона на НЧ „АУРА“</w:t>
      </w:r>
    </w:p>
    <w:p w:rsidR="0030204F" w:rsidRPr="00C064AA" w:rsidRDefault="0030204F" w:rsidP="0014396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ИЗГОТВИЛ:  Д.ЕВСТАТИЕВА</w:t>
      </w:r>
    </w:p>
    <w:p w:rsidR="0030204F" w:rsidRPr="00C2612B" w:rsidRDefault="0030204F" w:rsidP="00143962">
      <w:pPr>
        <w:rPr>
          <w:rFonts w:ascii="Arial" w:hAnsi="Arial" w:cs="Arial"/>
          <w:b/>
          <w:sz w:val="28"/>
          <w:szCs w:val="28"/>
        </w:rPr>
      </w:pPr>
      <w:r w:rsidRPr="00C2612B">
        <w:rPr>
          <w:rFonts w:ascii="Arial" w:hAnsi="Arial" w:cs="Arial"/>
          <w:b/>
          <w:sz w:val="28"/>
          <w:szCs w:val="28"/>
        </w:rPr>
        <w:t xml:space="preserve"> </w:t>
      </w:r>
    </w:p>
    <w:sectPr w:rsidR="0030204F" w:rsidRPr="00C2612B" w:rsidSect="00C064AA">
      <w:pgSz w:w="11906" w:h="16838"/>
      <w:pgMar w:top="360" w:right="746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04F" w:rsidRDefault="0030204F" w:rsidP="00D53345">
      <w:pPr>
        <w:spacing w:after="0" w:line="240" w:lineRule="auto"/>
      </w:pPr>
      <w:r>
        <w:separator/>
      </w:r>
    </w:p>
  </w:endnote>
  <w:endnote w:type="continuationSeparator" w:id="0">
    <w:p w:rsidR="0030204F" w:rsidRDefault="0030204F" w:rsidP="00D5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04F" w:rsidRDefault="0030204F" w:rsidP="00D53345">
      <w:pPr>
        <w:spacing w:after="0" w:line="240" w:lineRule="auto"/>
      </w:pPr>
      <w:r>
        <w:separator/>
      </w:r>
    </w:p>
  </w:footnote>
  <w:footnote w:type="continuationSeparator" w:id="0">
    <w:p w:rsidR="0030204F" w:rsidRDefault="0030204F" w:rsidP="00D53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196"/>
    <w:multiLevelType w:val="hybridMultilevel"/>
    <w:tmpl w:val="05169872"/>
    <w:lvl w:ilvl="0" w:tplc="86E8DF32">
      <w:start w:val="18"/>
      <w:numFmt w:val="bullet"/>
      <w:lvlText w:val="-"/>
      <w:lvlJc w:val="left"/>
      <w:pPr>
        <w:ind w:left="3945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1">
    <w:nsid w:val="0B992AC0"/>
    <w:multiLevelType w:val="hybridMultilevel"/>
    <w:tmpl w:val="AAD65BD8"/>
    <w:lvl w:ilvl="0" w:tplc="7F5A01C2">
      <w:numFmt w:val="bullet"/>
      <w:lvlText w:val="-"/>
      <w:lvlJc w:val="left"/>
      <w:pPr>
        <w:ind w:left="399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2">
    <w:nsid w:val="16C6685C"/>
    <w:multiLevelType w:val="hybridMultilevel"/>
    <w:tmpl w:val="81E4AD4E"/>
    <w:lvl w:ilvl="0" w:tplc="7EA4C170">
      <w:numFmt w:val="bullet"/>
      <w:lvlText w:val="-"/>
      <w:lvlJc w:val="left"/>
      <w:pPr>
        <w:ind w:left="2955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3">
    <w:nsid w:val="192E2C8D"/>
    <w:multiLevelType w:val="hybridMultilevel"/>
    <w:tmpl w:val="473C51A8"/>
    <w:lvl w:ilvl="0" w:tplc="B2A87A5A">
      <w:numFmt w:val="bullet"/>
      <w:lvlText w:val="-"/>
      <w:lvlJc w:val="left"/>
      <w:pPr>
        <w:ind w:left="378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4">
    <w:nsid w:val="224C6C7C"/>
    <w:multiLevelType w:val="hybridMultilevel"/>
    <w:tmpl w:val="2A601FE6"/>
    <w:lvl w:ilvl="0" w:tplc="58B0E746">
      <w:start w:val="120"/>
      <w:numFmt w:val="bullet"/>
      <w:lvlText w:val="-"/>
      <w:lvlJc w:val="left"/>
      <w:pPr>
        <w:ind w:left="3900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>
    <w:nsid w:val="29FE36C2"/>
    <w:multiLevelType w:val="hybridMultilevel"/>
    <w:tmpl w:val="A87E9EBC"/>
    <w:lvl w:ilvl="0" w:tplc="A9605A68">
      <w:numFmt w:val="bullet"/>
      <w:lvlText w:val="-"/>
      <w:lvlJc w:val="left"/>
      <w:pPr>
        <w:ind w:left="345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abstractNum w:abstractNumId="6">
    <w:nsid w:val="3029534E"/>
    <w:multiLevelType w:val="hybridMultilevel"/>
    <w:tmpl w:val="E65CD80C"/>
    <w:lvl w:ilvl="0" w:tplc="A20627A2">
      <w:start w:val="18"/>
      <w:numFmt w:val="bullet"/>
      <w:lvlText w:val=""/>
      <w:lvlJc w:val="left"/>
      <w:pPr>
        <w:ind w:left="351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7">
    <w:nsid w:val="3FAA22BA"/>
    <w:multiLevelType w:val="hybridMultilevel"/>
    <w:tmpl w:val="CCDCB964"/>
    <w:lvl w:ilvl="0" w:tplc="A676AB72">
      <w:start w:val="120"/>
      <w:numFmt w:val="bullet"/>
      <w:lvlText w:val="-"/>
      <w:lvlJc w:val="left"/>
      <w:pPr>
        <w:ind w:left="3765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8">
    <w:nsid w:val="45615EAF"/>
    <w:multiLevelType w:val="hybridMultilevel"/>
    <w:tmpl w:val="A2E0E8FC"/>
    <w:lvl w:ilvl="0" w:tplc="F3221E9C">
      <w:start w:val="120"/>
      <w:numFmt w:val="bullet"/>
      <w:lvlText w:val="-"/>
      <w:lvlJc w:val="left"/>
      <w:pPr>
        <w:ind w:left="3495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abstractNum w:abstractNumId="9">
    <w:nsid w:val="607826C3"/>
    <w:multiLevelType w:val="hybridMultilevel"/>
    <w:tmpl w:val="08388970"/>
    <w:lvl w:ilvl="0" w:tplc="2636525C">
      <w:start w:val="18"/>
      <w:numFmt w:val="bullet"/>
      <w:lvlText w:val="-"/>
      <w:lvlJc w:val="left"/>
      <w:pPr>
        <w:ind w:left="408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10">
    <w:nsid w:val="6B283491"/>
    <w:multiLevelType w:val="hybridMultilevel"/>
    <w:tmpl w:val="ED1AC5B2"/>
    <w:lvl w:ilvl="0" w:tplc="F9CE02F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C30FD3"/>
    <w:multiLevelType w:val="hybridMultilevel"/>
    <w:tmpl w:val="32EE37EE"/>
    <w:lvl w:ilvl="0" w:tplc="0A8630CA">
      <w:start w:val="18"/>
      <w:numFmt w:val="bullet"/>
      <w:lvlText w:val="-"/>
      <w:lvlJc w:val="left"/>
      <w:pPr>
        <w:ind w:left="3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12">
    <w:nsid w:val="737D4F80"/>
    <w:multiLevelType w:val="hybridMultilevel"/>
    <w:tmpl w:val="9836EFEE"/>
    <w:lvl w:ilvl="0" w:tplc="6ABC35C8">
      <w:start w:val="18"/>
      <w:numFmt w:val="bullet"/>
      <w:lvlText w:val="-"/>
      <w:lvlJc w:val="left"/>
      <w:pPr>
        <w:ind w:left="4500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6"/>
  </w:num>
  <w:num w:numId="7">
    <w:abstractNumId w:val="10"/>
  </w:num>
  <w:num w:numId="8">
    <w:abstractNumId w:val="5"/>
  </w:num>
  <w:num w:numId="9">
    <w:abstractNumId w:val="3"/>
  </w:num>
  <w:num w:numId="10">
    <w:abstractNumId w:val="8"/>
  </w:num>
  <w:num w:numId="11">
    <w:abstractNumId w:val="7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B62"/>
    <w:rsid w:val="00003D0A"/>
    <w:rsid w:val="00013C50"/>
    <w:rsid w:val="000468EC"/>
    <w:rsid w:val="000909FF"/>
    <w:rsid w:val="000B2084"/>
    <w:rsid w:val="000B56AA"/>
    <w:rsid w:val="000B7C60"/>
    <w:rsid w:val="000D3175"/>
    <w:rsid w:val="000F67C1"/>
    <w:rsid w:val="0010673F"/>
    <w:rsid w:val="00117FBA"/>
    <w:rsid w:val="00143962"/>
    <w:rsid w:val="00144065"/>
    <w:rsid w:val="00150BFF"/>
    <w:rsid w:val="00151A3E"/>
    <w:rsid w:val="00152550"/>
    <w:rsid w:val="001774C5"/>
    <w:rsid w:val="001C574A"/>
    <w:rsid w:val="0021271B"/>
    <w:rsid w:val="0022712C"/>
    <w:rsid w:val="00241357"/>
    <w:rsid w:val="002507C9"/>
    <w:rsid w:val="00260891"/>
    <w:rsid w:val="00267B62"/>
    <w:rsid w:val="00280038"/>
    <w:rsid w:val="00290CD2"/>
    <w:rsid w:val="002A240C"/>
    <w:rsid w:val="002A4D50"/>
    <w:rsid w:val="002B7143"/>
    <w:rsid w:val="002C73EA"/>
    <w:rsid w:val="002C7D39"/>
    <w:rsid w:val="002D4FC9"/>
    <w:rsid w:val="002D6332"/>
    <w:rsid w:val="002E000F"/>
    <w:rsid w:val="002E395A"/>
    <w:rsid w:val="002F4D50"/>
    <w:rsid w:val="0030204F"/>
    <w:rsid w:val="00303D3E"/>
    <w:rsid w:val="003078A6"/>
    <w:rsid w:val="00337523"/>
    <w:rsid w:val="00345C74"/>
    <w:rsid w:val="00391EFC"/>
    <w:rsid w:val="003A131C"/>
    <w:rsid w:val="003C2CCC"/>
    <w:rsid w:val="004137CD"/>
    <w:rsid w:val="00413953"/>
    <w:rsid w:val="004652AC"/>
    <w:rsid w:val="00492D41"/>
    <w:rsid w:val="004A6966"/>
    <w:rsid w:val="004A7E75"/>
    <w:rsid w:val="004C07B8"/>
    <w:rsid w:val="004C0AE1"/>
    <w:rsid w:val="004C3C71"/>
    <w:rsid w:val="004D0C78"/>
    <w:rsid w:val="004D563B"/>
    <w:rsid w:val="004E0CB0"/>
    <w:rsid w:val="004E592C"/>
    <w:rsid w:val="004E60E3"/>
    <w:rsid w:val="004F3F41"/>
    <w:rsid w:val="0050689B"/>
    <w:rsid w:val="00546BFA"/>
    <w:rsid w:val="00546EBF"/>
    <w:rsid w:val="00551CA7"/>
    <w:rsid w:val="00555EF4"/>
    <w:rsid w:val="0058740D"/>
    <w:rsid w:val="005A69A6"/>
    <w:rsid w:val="005C48CD"/>
    <w:rsid w:val="005F263A"/>
    <w:rsid w:val="005F750D"/>
    <w:rsid w:val="006012C5"/>
    <w:rsid w:val="00622300"/>
    <w:rsid w:val="006437DE"/>
    <w:rsid w:val="0064471E"/>
    <w:rsid w:val="0064629A"/>
    <w:rsid w:val="00653596"/>
    <w:rsid w:val="00662493"/>
    <w:rsid w:val="00663C1F"/>
    <w:rsid w:val="00692438"/>
    <w:rsid w:val="006A3D5B"/>
    <w:rsid w:val="006B2355"/>
    <w:rsid w:val="006B29F9"/>
    <w:rsid w:val="006B2EFD"/>
    <w:rsid w:val="006B7369"/>
    <w:rsid w:val="006C3614"/>
    <w:rsid w:val="006D229E"/>
    <w:rsid w:val="006E2496"/>
    <w:rsid w:val="006F0E9A"/>
    <w:rsid w:val="006F656C"/>
    <w:rsid w:val="00714E87"/>
    <w:rsid w:val="00716497"/>
    <w:rsid w:val="007512EB"/>
    <w:rsid w:val="007530CA"/>
    <w:rsid w:val="00771C09"/>
    <w:rsid w:val="007A25E9"/>
    <w:rsid w:val="007A484A"/>
    <w:rsid w:val="007A4C36"/>
    <w:rsid w:val="007B288C"/>
    <w:rsid w:val="007C2ED3"/>
    <w:rsid w:val="007E78E5"/>
    <w:rsid w:val="00802B0E"/>
    <w:rsid w:val="00807FF1"/>
    <w:rsid w:val="00846AC1"/>
    <w:rsid w:val="008504B1"/>
    <w:rsid w:val="00851E2F"/>
    <w:rsid w:val="008751AF"/>
    <w:rsid w:val="00876240"/>
    <w:rsid w:val="00886D92"/>
    <w:rsid w:val="00893F16"/>
    <w:rsid w:val="008B7143"/>
    <w:rsid w:val="008C47B1"/>
    <w:rsid w:val="008D3995"/>
    <w:rsid w:val="008E1228"/>
    <w:rsid w:val="008E1A63"/>
    <w:rsid w:val="00933A14"/>
    <w:rsid w:val="00941354"/>
    <w:rsid w:val="00952263"/>
    <w:rsid w:val="00975574"/>
    <w:rsid w:val="00980117"/>
    <w:rsid w:val="00985BD5"/>
    <w:rsid w:val="009877FA"/>
    <w:rsid w:val="00991351"/>
    <w:rsid w:val="009A7014"/>
    <w:rsid w:val="009B374C"/>
    <w:rsid w:val="009C0AB9"/>
    <w:rsid w:val="009C2D81"/>
    <w:rsid w:val="009C4D1A"/>
    <w:rsid w:val="009E7EAB"/>
    <w:rsid w:val="00A0093D"/>
    <w:rsid w:val="00A0597A"/>
    <w:rsid w:val="00A26932"/>
    <w:rsid w:val="00A42DC3"/>
    <w:rsid w:val="00A515A3"/>
    <w:rsid w:val="00A5342B"/>
    <w:rsid w:val="00A7156F"/>
    <w:rsid w:val="00A7637E"/>
    <w:rsid w:val="00A967AC"/>
    <w:rsid w:val="00AA2981"/>
    <w:rsid w:val="00AC102A"/>
    <w:rsid w:val="00AC2ACC"/>
    <w:rsid w:val="00AD050F"/>
    <w:rsid w:val="00AE0818"/>
    <w:rsid w:val="00AF0EAB"/>
    <w:rsid w:val="00AF3945"/>
    <w:rsid w:val="00B00338"/>
    <w:rsid w:val="00B363CC"/>
    <w:rsid w:val="00B40D8E"/>
    <w:rsid w:val="00B57AFC"/>
    <w:rsid w:val="00B671E8"/>
    <w:rsid w:val="00B72F8B"/>
    <w:rsid w:val="00B82E09"/>
    <w:rsid w:val="00B86576"/>
    <w:rsid w:val="00BC2EDF"/>
    <w:rsid w:val="00BD2101"/>
    <w:rsid w:val="00BE4175"/>
    <w:rsid w:val="00BF177C"/>
    <w:rsid w:val="00C064AA"/>
    <w:rsid w:val="00C07ED7"/>
    <w:rsid w:val="00C10BA1"/>
    <w:rsid w:val="00C2612B"/>
    <w:rsid w:val="00C411A0"/>
    <w:rsid w:val="00C62F2E"/>
    <w:rsid w:val="00C65E56"/>
    <w:rsid w:val="00C83BBF"/>
    <w:rsid w:val="00C92604"/>
    <w:rsid w:val="00C93CD5"/>
    <w:rsid w:val="00CA5164"/>
    <w:rsid w:val="00CC2521"/>
    <w:rsid w:val="00CC748D"/>
    <w:rsid w:val="00CE6299"/>
    <w:rsid w:val="00CE68BE"/>
    <w:rsid w:val="00CF738A"/>
    <w:rsid w:val="00D00DB7"/>
    <w:rsid w:val="00D4111E"/>
    <w:rsid w:val="00D42374"/>
    <w:rsid w:val="00D53345"/>
    <w:rsid w:val="00D534D8"/>
    <w:rsid w:val="00D813BA"/>
    <w:rsid w:val="00DA6462"/>
    <w:rsid w:val="00DC5B6D"/>
    <w:rsid w:val="00E06C32"/>
    <w:rsid w:val="00E12ECA"/>
    <w:rsid w:val="00E24B96"/>
    <w:rsid w:val="00E35E5F"/>
    <w:rsid w:val="00E64EA2"/>
    <w:rsid w:val="00E805EF"/>
    <w:rsid w:val="00EA0728"/>
    <w:rsid w:val="00ED1866"/>
    <w:rsid w:val="00EF18E6"/>
    <w:rsid w:val="00EF29AD"/>
    <w:rsid w:val="00EF336B"/>
    <w:rsid w:val="00F109D4"/>
    <w:rsid w:val="00F15CC1"/>
    <w:rsid w:val="00F502AC"/>
    <w:rsid w:val="00F522A3"/>
    <w:rsid w:val="00F75183"/>
    <w:rsid w:val="00F84CDE"/>
    <w:rsid w:val="00F85095"/>
    <w:rsid w:val="00FA181E"/>
    <w:rsid w:val="00FA674B"/>
    <w:rsid w:val="00FB4331"/>
    <w:rsid w:val="00FC4066"/>
    <w:rsid w:val="00FC4BB2"/>
    <w:rsid w:val="00FC557A"/>
    <w:rsid w:val="00FC726B"/>
    <w:rsid w:val="00FC7360"/>
    <w:rsid w:val="00FD25D0"/>
    <w:rsid w:val="00FF09A5"/>
    <w:rsid w:val="00FF1BAA"/>
    <w:rsid w:val="00FF296C"/>
    <w:rsid w:val="00FF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C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55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5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533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5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53345"/>
    <w:rPr>
      <w:rFonts w:cs="Times New Roman"/>
    </w:rPr>
  </w:style>
  <w:style w:type="paragraph" w:styleId="NoSpacing">
    <w:name w:val="No Spacing"/>
    <w:uiPriority w:val="99"/>
    <w:qFormat/>
    <w:rsid w:val="004137CD"/>
    <w:rPr>
      <w:lang w:eastAsia="en-US"/>
    </w:rPr>
  </w:style>
  <w:style w:type="character" w:styleId="Hyperlink">
    <w:name w:val="Hyperlink"/>
    <w:basedOn w:val="DefaultParagraphFont"/>
    <w:uiPriority w:val="99"/>
    <w:rsid w:val="00C2612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E39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689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4</Pages>
  <Words>1290</Words>
  <Characters>7357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П Л А Н</dc:title>
  <dc:subject/>
  <dc:creator>NB</dc:creator>
  <cp:keywords/>
  <dc:description/>
  <cp:lastModifiedBy>Deni</cp:lastModifiedBy>
  <cp:revision>10</cp:revision>
  <cp:lastPrinted>2020-03-06T11:45:00Z</cp:lastPrinted>
  <dcterms:created xsi:type="dcterms:W3CDTF">2019-12-09T15:41:00Z</dcterms:created>
  <dcterms:modified xsi:type="dcterms:W3CDTF">2020-03-06T11:51:00Z</dcterms:modified>
</cp:coreProperties>
</file>